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AA" w:rsidRDefault="00325DAA" w:rsidP="006409F1">
      <w:pPr>
        <w:rPr>
          <w:sz w:val="32"/>
          <w:szCs w:val="32"/>
        </w:rPr>
      </w:pPr>
      <w:r w:rsidRPr="002E5D0D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325DAA" w:rsidRPr="008B3C4A" w:rsidRDefault="00325DAA" w:rsidP="006409F1">
      <w:pPr>
        <w:rPr>
          <w:b/>
          <w:bCs/>
          <w:sz w:val="24"/>
        </w:rPr>
      </w:pPr>
    </w:p>
    <w:p w:rsidR="00325DAA" w:rsidRDefault="00325DA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325DAA" w:rsidRDefault="00325DA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325DAA" w:rsidRPr="003733E0" w:rsidRDefault="00325DAA" w:rsidP="006409F1">
      <w:pPr>
        <w:rPr>
          <w:sz w:val="24"/>
        </w:rPr>
      </w:pPr>
    </w:p>
    <w:p w:rsidR="00325DAA" w:rsidRPr="00864227" w:rsidRDefault="00325DA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325DAA" w:rsidRDefault="00325DA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/>
      </w:tblPr>
      <w:tblGrid>
        <w:gridCol w:w="525"/>
        <w:gridCol w:w="4545"/>
        <w:gridCol w:w="951"/>
        <w:gridCol w:w="2232"/>
      </w:tblGrid>
      <w:tr w:rsidR="00325DAA" w:rsidTr="004B60F5">
        <w:tc>
          <w:tcPr>
            <w:tcW w:w="525" w:type="dxa"/>
          </w:tcPr>
          <w:p w:rsidR="00325DAA" w:rsidRDefault="00325DAA" w:rsidP="004B60F5">
            <w:r>
              <w:t>от</w:t>
            </w:r>
          </w:p>
        </w:tc>
        <w:tc>
          <w:tcPr>
            <w:tcW w:w="4545" w:type="dxa"/>
          </w:tcPr>
          <w:p w:rsidR="00325DAA" w:rsidRDefault="00325DAA" w:rsidP="00CD16E8">
            <w:pPr>
              <w:jc w:val="both"/>
            </w:pPr>
            <w:r>
              <w:t xml:space="preserve"> 23.05.2025 №  464      </w:t>
            </w:r>
          </w:p>
        </w:tc>
        <w:tc>
          <w:tcPr>
            <w:tcW w:w="951" w:type="dxa"/>
          </w:tcPr>
          <w:p w:rsidR="00325DAA" w:rsidRDefault="00325DAA" w:rsidP="004B60F5"/>
        </w:tc>
        <w:tc>
          <w:tcPr>
            <w:tcW w:w="2232" w:type="dxa"/>
          </w:tcPr>
          <w:p w:rsidR="00325DAA" w:rsidRDefault="00325DAA" w:rsidP="004B60F5"/>
        </w:tc>
      </w:tr>
      <w:tr w:rsidR="00325DAA" w:rsidTr="004B60F5">
        <w:trPr>
          <w:trHeight w:val="1012"/>
        </w:trPr>
        <w:tc>
          <w:tcPr>
            <w:tcW w:w="8253" w:type="dxa"/>
            <w:gridSpan w:val="4"/>
          </w:tcPr>
          <w:p w:rsidR="00325DAA" w:rsidRPr="007D21B9" w:rsidRDefault="00325DA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325DAA" w:rsidRPr="005A0D8A" w:rsidRDefault="00325DAA" w:rsidP="004B60F5">
            <w:pPr>
              <w:pStyle w:val="BodyText"/>
              <w:spacing w:after="0"/>
              <w:jc w:val="both"/>
              <w:rPr>
                <w:kern w:val="2"/>
                <w:sz w:val="28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0A0"/>
            </w:tblPr>
            <w:tblGrid>
              <w:gridCol w:w="4673"/>
              <w:gridCol w:w="4678"/>
            </w:tblGrid>
            <w:tr w:rsidR="00325DAA" w:rsidRPr="00FC5573" w:rsidTr="00FC5573">
              <w:tc>
                <w:tcPr>
                  <w:tcW w:w="4673" w:type="dxa"/>
                </w:tcPr>
                <w:p w:rsidR="00325DAA" w:rsidRPr="005A0D8A" w:rsidRDefault="00325DAA" w:rsidP="00D56612">
                  <w:pPr>
                    <w:pStyle w:val="BodyText"/>
                    <w:spacing w:after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5A0D8A">
                    <w:rPr>
                      <w:kern w:val="2"/>
                      <w:sz w:val="28"/>
                      <w:szCs w:val="28"/>
                    </w:rPr>
                    <w:t>Об установлении соответствия между разрешенным использованием земельного участка с кадастровым номером 35:13:0000000:116 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325DAA" w:rsidRPr="005A0D8A" w:rsidRDefault="00325DAA" w:rsidP="00D56612">
                  <w:pPr>
                    <w:pStyle w:val="BodyText"/>
                    <w:spacing w:after="0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  <w:p w:rsidR="00325DAA" w:rsidRPr="005A0D8A" w:rsidRDefault="00325DAA" w:rsidP="00D56612">
                  <w:pPr>
                    <w:pStyle w:val="BodyText"/>
                    <w:spacing w:after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325DAA" w:rsidRPr="005A0D8A" w:rsidRDefault="00325DAA" w:rsidP="00FC5573">
                  <w:pPr>
                    <w:pStyle w:val="BodyText"/>
                    <w:spacing w:after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325DAA" w:rsidRPr="005A0D8A" w:rsidRDefault="00325DAA" w:rsidP="004B60F5">
            <w:pPr>
              <w:pStyle w:val="BodyText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25DAA" w:rsidRPr="00551FD6" w:rsidRDefault="00325DAA" w:rsidP="00C1775B">
      <w:pPr>
        <w:pStyle w:val="BodyText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</w:t>
      </w:r>
      <w:r w:rsidRPr="007E468D">
        <w:rPr>
          <w:szCs w:val="28"/>
        </w:rPr>
        <w:t>,</w:t>
      </w:r>
      <w:r>
        <w:rPr>
          <w:szCs w:val="28"/>
        </w:rPr>
        <w:t xml:space="preserve"> </w:t>
      </w:r>
      <w:r w:rsidRPr="007E468D">
        <w:rPr>
          <w:b/>
          <w:bCs/>
          <w:sz w:val="32"/>
          <w:szCs w:val="32"/>
        </w:rPr>
        <w:t>ПОСТАНОВЛЯЮ</w:t>
      </w:r>
      <w:r w:rsidRPr="007E468D">
        <w:rPr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</w:p>
    <w:p w:rsidR="00325DAA" w:rsidRDefault="00325DAA" w:rsidP="00551FD6">
      <w:pPr>
        <w:pStyle w:val="BodyText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325DAA" w:rsidRPr="0013336E" w:rsidRDefault="00325DAA" w:rsidP="0013336E">
      <w:pPr>
        <w:pStyle w:val="BodyText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Установить, что вид разрешенного использования земельного участка категории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r>
        <w:rPr>
          <w:szCs w:val="28"/>
        </w:rPr>
        <w:t>площадью 10023 кв.м., кадастровый номер 35:13:0000000:116</w:t>
      </w:r>
      <w:r>
        <w:rPr>
          <w:bCs/>
          <w:szCs w:val="28"/>
        </w:rPr>
        <w:t>, местоположение</w:t>
      </w:r>
      <w:r>
        <w:rPr>
          <w:szCs w:val="28"/>
        </w:rPr>
        <w:t>: Вологодская область, Сямженский район, сельское поселение Двиницкое - «для эксплуатации и обслуживания автомобильной дороги «подъезд к свалке «Новая Слуда» соответствует виду разрешенного использования – «Улично-дорожная сеть» (код 12.0.1</w:t>
      </w:r>
      <w:bookmarkStart w:id="0" w:name="_GoBack"/>
      <w:bookmarkEnd w:id="0"/>
      <w:r>
        <w:rPr>
          <w:szCs w:val="28"/>
        </w:rPr>
        <w:t>), установленному классификатором видов разрешенного использования земельных участков, утвержденным приказом</w:t>
      </w:r>
      <w:r w:rsidRPr="00897F72">
        <w:rPr>
          <w:szCs w:val="28"/>
        </w:rPr>
        <w:t xml:space="preserve"> </w:t>
      </w:r>
      <w:r>
        <w:rPr>
          <w:szCs w:val="28"/>
        </w:rPr>
        <w:t>Федеральной службы государственной регистрации, кадастра и картографии от 10.11.2020 № П/0412.</w:t>
      </w:r>
    </w:p>
    <w:p w:rsidR="00325DAA" w:rsidRPr="00897F72" w:rsidRDefault="00325DAA" w:rsidP="008A07D6">
      <w:pPr>
        <w:pStyle w:val="BodyText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разрешенном использовании земельного участка.</w:t>
      </w:r>
    </w:p>
    <w:p w:rsidR="00325DAA" w:rsidRPr="009D1B1F" w:rsidRDefault="00325DAA" w:rsidP="008A07D6">
      <w:pPr>
        <w:pStyle w:val="PlainText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9D1B1F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325DAA" w:rsidRPr="00080A3A" w:rsidRDefault="00325DAA" w:rsidP="008A07D6">
      <w:pPr>
        <w:pStyle w:val="PlainText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80A3A">
        <w:rPr>
          <w:rFonts w:ascii="Times New Roman" w:hAnsi="Times New Roman"/>
          <w:sz w:val="28"/>
          <w:szCs w:val="28"/>
        </w:rPr>
        <w:t>. Настоящее постановление подлежит размещению на</w:t>
      </w:r>
      <w:r>
        <w:rPr>
          <w:rFonts w:ascii="Times New Roman" w:hAnsi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080A3A">
        <w:rPr>
          <w:rFonts w:ascii="Times New Roman" w:hAnsi="Times New Roman"/>
          <w:sz w:val="28"/>
          <w:szCs w:val="28"/>
        </w:rPr>
        <w:t xml:space="preserve"> </w:t>
      </w:r>
      <w:r w:rsidRPr="006F37E4">
        <w:rPr>
          <w:rFonts w:ascii="Times New Roman" w:hAnsi="Times New Roman"/>
          <w:sz w:val="28"/>
          <w:szCs w:val="28"/>
        </w:rPr>
        <w:t>http</w:t>
      </w:r>
      <w:r>
        <w:rPr>
          <w:rFonts w:ascii="Times New Roman" w:hAnsi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325DAA" w:rsidRPr="00080A3A" w:rsidRDefault="00325DAA" w:rsidP="008A07D6">
      <w:pPr>
        <w:pStyle w:val="PlainText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/>
          <w:sz w:val="28"/>
          <w:szCs w:val="28"/>
        </w:rPr>
      </w:pPr>
      <w:r w:rsidRPr="00080A3A">
        <w:rPr>
          <w:rFonts w:ascii="Times New Roman" w:hAnsi="Times New Roman"/>
          <w:sz w:val="28"/>
          <w:szCs w:val="28"/>
        </w:rPr>
        <w:tab/>
      </w:r>
      <w:r w:rsidRPr="00080A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080A3A">
        <w:rPr>
          <w:rFonts w:ascii="Times New Roman" w:hAnsi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080A3A">
        <w:rPr>
          <w:rFonts w:ascii="Times New Roman" w:hAnsi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/>
          <w:sz w:val="28"/>
          <w:szCs w:val="28"/>
        </w:rPr>
        <w:t>опубликовать в газете «</w:t>
      </w:r>
      <w:r>
        <w:rPr>
          <w:rFonts w:ascii="Times New Roman" w:hAnsi="Times New Roman"/>
          <w:sz w:val="28"/>
          <w:szCs w:val="28"/>
        </w:rPr>
        <w:t>Восход</w:t>
      </w:r>
      <w:r w:rsidRPr="00080A3A">
        <w:rPr>
          <w:rFonts w:ascii="Times New Roman" w:hAnsi="Times New Roman"/>
          <w:sz w:val="28"/>
          <w:szCs w:val="28"/>
        </w:rPr>
        <w:t>».</w:t>
      </w:r>
    </w:p>
    <w:p w:rsidR="00325DAA" w:rsidRDefault="00325DAA" w:rsidP="00E54C2A">
      <w:pPr>
        <w:jc w:val="both"/>
        <w:rPr>
          <w:szCs w:val="28"/>
        </w:rPr>
      </w:pPr>
    </w:p>
    <w:p w:rsidR="00325DAA" w:rsidRDefault="00325DA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325DAA" w:rsidRDefault="00325DAA" w:rsidP="00E54C2A">
      <w:pPr>
        <w:jc w:val="both"/>
      </w:pPr>
      <w:r>
        <w:rPr>
          <w:szCs w:val="28"/>
        </w:rPr>
        <w:t>Глава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С.Н.Лашков</w:t>
      </w:r>
      <w:r w:rsidRPr="009E4046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    </w:t>
      </w: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</w:p>
    <w:p w:rsidR="00325DAA" w:rsidRDefault="00325DA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</w:t>
      </w:r>
    </w:p>
    <w:sectPr w:rsidR="00325DA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DAA" w:rsidRDefault="00325DAA" w:rsidP="00C14624">
      <w:r>
        <w:separator/>
      </w:r>
    </w:p>
  </w:endnote>
  <w:endnote w:type="continuationSeparator" w:id="0">
    <w:p w:rsidR="00325DAA" w:rsidRDefault="00325DAA" w:rsidP="00C14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DAA" w:rsidRDefault="00325D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DAA" w:rsidRDefault="00325D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DAA" w:rsidRDefault="00325D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DAA" w:rsidRDefault="00325DAA" w:rsidP="00C14624">
      <w:r>
        <w:separator/>
      </w:r>
    </w:p>
  </w:footnote>
  <w:footnote w:type="continuationSeparator" w:id="0">
    <w:p w:rsidR="00325DAA" w:rsidRDefault="00325DAA" w:rsidP="00C14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DAA" w:rsidRDefault="00325D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DAA" w:rsidRDefault="00325DAA">
    <w:pPr>
      <w:pStyle w:val="Header"/>
    </w:pPr>
  </w:p>
  <w:p w:rsidR="00325DAA" w:rsidRDefault="00325DAA">
    <w:pPr>
      <w:pStyle w:val="Header"/>
    </w:pPr>
    <w:fldSimple w:instr=" PAGE   \* MERGEFORMAT ">
      <w:r>
        <w:rPr>
          <w:noProof/>
        </w:rPr>
        <w:t>2</w:t>
      </w:r>
    </w:fldSimple>
  </w:p>
  <w:p w:rsidR="00325DAA" w:rsidRDefault="00325DA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DAA" w:rsidRDefault="00325D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9F1"/>
    <w:rsid w:val="00006896"/>
    <w:rsid w:val="00010459"/>
    <w:rsid w:val="00015AF6"/>
    <w:rsid w:val="00036356"/>
    <w:rsid w:val="00077A71"/>
    <w:rsid w:val="00077BB8"/>
    <w:rsid w:val="00080A3A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35ADF"/>
    <w:rsid w:val="00154ED2"/>
    <w:rsid w:val="00171761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2523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38ED"/>
    <w:rsid w:val="002D7FD9"/>
    <w:rsid w:val="002E5D0D"/>
    <w:rsid w:val="002F07A2"/>
    <w:rsid w:val="00311542"/>
    <w:rsid w:val="00320C6A"/>
    <w:rsid w:val="00320D4B"/>
    <w:rsid w:val="00325DAA"/>
    <w:rsid w:val="00327B2A"/>
    <w:rsid w:val="00334057"/>
    <w:rsid w:val="00345729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C68D8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61C56"/>
    <w:rsid w:val="00563E40"/>
    <w:rsid w:val="00573044"/>
    <w:rsid w:val="00580A65"/>
    <w:rsid w:val="00583F22"/>
    <w:rsid w:val="0059360A"/>
    <w:rsid w:val="00594408"/>
    <w:rsid w:val="005A0D8A"/>
    <w:rsid w:val="005C2E2D"/>
    <w:rsid w:val="005E0A40"/>
    <w:rsid w:val="005E25E9"/>
    <w:rsid w:val="0060019E"/>
    <w:rsid w:val="00614E40"/>
    <w:rsid w:val="0062010E"/>
    <w:rsid w:val="006254F1"/>
    <w:rsid w:val="00626B07"/>
    <w:rsid w:val="006409F1"/>
    <w:rsid w:val="006414D9"/>
    <w:rsid w:val="006416F9"/>
    <w:rsid w:val="0064221F"/>
    <w:rsid w:val="006749C1"/>
    <w:rsid w:val="00682411"/>
    <w:rsid w:val="00692411"/>
    <w:rsid w:val="006A2992"/>
    <w:rsid w:val="006B1A16"/>
    <w:rsid w:val="006B2D4B"/>
    <w:rsid w:val="006B616C"/>
    <w:rsid w:val="006C0796"/>
    <w:rsid w:val="006C16D7"/>
    <w:rsid w:val="006C75B5"/>
    <w:rsid w:val="006C7DA9"/>
    <w:rsid w:val="006E3EAC"/>
    <w:rsid w:val="006E4ADF"/>
    <w:rsid w:val="006F37E4"/>
    <w:rsid w:val="006F634D"/>
    <w:rsid w:val="0070579E"/>
    <w:rsid w:val="007103FE"/>
    <w:rsid w:val="00711BB7"/>
    <w:rsid w:val="0074056C"/>
    <w:rsid w:val="00744AA8"/>
    <w:rsid w:val="00745114"/>
    <w:rsid w:val="007530BE"/>
    <w:rsid w:val="00755A95"/>
    <w:rsid w:val="00770310"/>
    <w:rsid w:val="00791AB2"/>
    <w:rsid w:val="00794485"/>
    <w:rsid w:val="007A6D2A"/>
    <w:rsid w:val="007B0616"/>
    <w:rsid w:val="007D21B9"/>
    <w:rsid w:val="007D41B1"/>
    <w:rsid w:val="007E468D"/>
    <w:rsid w:val="007E74EF"/>
    <w:rsid w:val="007F1483"/>
    <w:rsid w:val="00803341"/>
    <w:rsid w:val="008209A3"/>
    <w:rsid w:val="00837A89"/>
    <w:rsid w:val="00837E78"/>
    <w:rsid w:val="008467EB"/>
    <w:rsid w:val="00861469"/>
    <w:rsid w:val="00864227"/>
    <w:rsid w:val="00881B0F"/>
    <w:rsid w:val="00886F62"/>
    <w:rsid w:val="00893BC9"/>
    <w:rsid w:val="00897F72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1199"/>
    <w:rsid w:val="009A1894"/>
    <w:rsid w:val="009C2857"/>
    <w:rsid w:val="009D1B1F"/>
    <w:rsid w:val="009D4A8A"/>
    <w:rsid w:val="009E4046"/>
    <w:rsid w:val="009E46D2"/>
    <w:rsid w:val="009E4E18"/>
    <w:rsid w:val="009E56E1"/>
    <w:rsid w:val="009E7564"/>
    <w:rsid w:val="009F0914"/>
    <w:rsid w:val="009F1C7D"/>
    <w:rsid w:val="00A13849"/>
    <w:rsid w:val="00A31031"/>
    <w:rsid w:val="00A4053B"/>
    <w:rsid w:val="00A521E1"/>
    <w:rsid w:val="00A73F45"/>
    <w:rsid w:val="00A81C0F"/>
    <w:rsid w:val="00A84D34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128FA"/>
    <w:rsid w:val="00B522E8"/>
    <w:rsid w:val="00B52F14"/>
    <w:rsid w:val="00B60326"/>
    <w:rsid w:val="00B6630A"/>
    <w:rsid w:val="00B81136"/>
    <w:rsid w:val="00B91B83"/>
    <w:rsid w:val="00B91BE8"/>
    <w:rsid w:val="00B92801"/>
    <w:rsid w:val="00BB5763"/>
    <w:rsid w:val="00BD0750"/>
    <w:rsid w:val="00BD50C5"/>
    <w:rsid w:val="00BD68A1"/>
    <w:rsid w:val="00BE37DE"/>
    <w:rsid w:val="00BF24B1"/>
    <w:rsid w:val="00BF4949"/>
    <w:rsid w:val="00BF5FE5"/>
    <w:rsid w:val="00C0681A"/>
    <w:rsid w:val="00C11B76"/>
    <w:rsid w:val="00C14624"/>
    <w:rsid w:val="00C16C0D"/>
    <w:rsid w:val="00C1775B"/>
    <w:rsid w:val="00C24DB1"/>
    <w:rsid w:val="00C357AD"/>
    <w:rsid w:val="00C40FDC"/>
    <w:rsid w:val="00C45869"/>
    <w:rsid w:val="00C471A3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62967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007F6"/>
    <w:rsid w:val="00E107F5"/>
    <w:rsid w:val="00E15B39"/>
    <w:rsid w:val="00E1658B"/>
    <w:rsid w:val="00E229AA"/>
    <w:rsid w:val="00E42B0F"/>
    <w:rsid w:val="00E54C2A"/>
    <w:rsid w:val="00E56C89"/>
    <w:rsid w:val="00E662CC"/>
    <w:rsid w:val="00E91DC3"/>
    <w:rsid w:val="00EB4D97"/>
    <w:rsid w:val="00EC24E7"/>
    <w:rsid w:val="00EC53FA"/>
    <w:rsid w:val="00ED5ED9"/>
    <w:rsid w:val="00EE26E9"/>
    <w:rsid w:val="00EF2BF2"/>
    <w:rsid w:val="00F10AB6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09F1"/>
    <w:pPr>
      <w:keepNext/>
      <w:spacing w:before="240" w:after="240"/>
      <w:outlineLvl w:val="0"/>
    </w:pPr>
    <w:rPr>
      <w:rFonts w:eastAsia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  <w:rPr>
      <w:rFonts w:eastAsia="Calibri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09F1"/>
    <w:pPr>
      <w:keepNext/>
      <w:outlineLvl w:val="2"/>
    </w:pPr>
    <w:rPr>
      <w:rFonts w:eastAsia="Calibri"/>
      <w:b/>
      <w:cap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09F1"/>
    <w:pPr>
      <w:keepNext/>
      <w:jc w:val="left"/>
      <w:outlineLvl w:val="3"/>
    </w:pPr>
    <w:rPr>
      <w:rFonts w:eastAsia="Calibri"/>
      <w:b/>
      <w:bCs/>
      <w:spacing w:val="6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09F1"/>
    <w:pPr>
      <w:keepNext/>
      <w:jc w:val="right"/>
      <w:outlineLvl w:val="4"/>
    </w:pPr>
    <w:rPr>
      <w:rFonts w:eastAsia="Calibr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rFonts w:eastAsia="Calibri"/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09F1"/>
    <w:pPr>
      <w:keepNext/>
      <w:ind w:firstLine="720"/>
      <w:jc w:val="left"/>
      <w:outlineLvl w:val="6"/>
    </w:pPr>
    <w:rPr>
      <w:rFonts w:eastAsia="Calibri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409F1"/>
    <w:pPr>
      <w:keepNext/>
      <w:outlineLvl w:val="7"/>
    </w:pPr>
    <w:rPr>
      <w:rFonts w:eastAsia="Calibri"/>
      <w:b/>
      <w:spacing w:val="6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409F1"/>
    <w:pPr>
      <w:keepNext/>
      <w:outlineLvl w:val="8"/>
    </w:pPr>
    <w:rPr>
      <w:rFonts w:ascii="Times New Roman CYR" w:eastAsia="Calibri" w:hAnsi="Times New Roman CYR"/>
      <w:b/>
      <w:spacing w:val="6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09F1"/>
    <w:rPr>
      <w:rFonts w:ascii="Times New Roman" w:hAnsi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409F1"/>
    <w:rPr>
      <w:rFonts w:ascii="Times New Roman" w:hAnsi="Times New Roman"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409F1"/>
    <w:rPr>
      <w:rFonts w:ascii="Times New Roman" w:hAnsi="Times New Roman"/>
      <w:b/>
      <w:caps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409F1"/>
    <w:rPr>
      <w:rFonts w:ascii="Times New Roman" w:hAnsi="Times New Roman"/>
      <w:b/>
      <w:spacing w:val="60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409F1"/>
    <w:rPr>
      <w:rFonts w:ascii="Times New Roman" w:hAnsi="Times New Roman"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409F1"/>
    <w:rPr>
      <w:rFonts w:ascii="Times New Roman" w:hAnsi="Times New Roman"/>
      <w:b/>
      <w:sz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409F1"/>
    <w:rPr>
      <w:rFonts w:ascii="Times New Roman" w:hAnsi="Times New Roman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409F1"/>
    <w:rPr>
      <w:rFonts w:ascii="Times New Roman" w:hAnsi="Times New Roman"/>
      <w:b/>
      <w:spacing w:val="60"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409F1"/>
    <w:rPr>
      <w:rFonts w:ascii="Times New Roman CYR" w:hAnsi="Times New Roman CYR"/>
      <w:b/>
      <w:spacing w:val="60"/>
      <w:sz w:val="20"/>
      <w:lang w:eastAsia="ru-RU"/>
    </w:rPr>
  </w:style>
  <w:style w:type="paragraph" w:customStyle="1" w:styleId="14-15">
    <w:name w:val="14-15"/>
    <w:basedOn w:val="Normal"/>
    <w:uiPriority w:val="99"/>
    <w:rsid w:val="006409F1"/>
    <w:pPr>
      <w:spacing w:line="360" w:lineRule="auto"/>
      <w:ind w:firstLine="709"/>
      <w:jc w:val="both"/>
    </w:pPr>
  </w:style>
  <w:style w:type="paragraph" w:styleId="Footer">
    <w:name w:val="footer"/>
    <w:basedOn w:val="Normal"/>
    <w:link w:val="FooterChar"/>
    <w:uiPriority w:val="99"/>
    <w:rsid w:val="006409F1"/>
    <w:pPr>
      <w:tabs>
        <w:tab w:val="center" w:pos="4677"/>
        <w:tab w:val="right" w:pos="9355"/>
      </w:tabs>
      <w:jc w:val="left"/>
    </w:pPr>
    <w:rPr>
      <w:rFonts w:eastAsia="Calibri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09F1"/>
    <w:rPr>
      <w:rFonts w:ascii="Times New Roman" w:hAnsi="Times New Roman"/>
      <w:sz w:val="16"/>
      <w:lang w:eastAsia="ru-RU"/>
    </w:rPr>
  </w:style>
  <w:style w:type="character" w:styleId="PageNumber">
    <w:name w:val="page number"/>
    <w:basedOn w:val="DefaultParagraphFont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">
    <w:name w:val="Письмо"/>
    <w:basedOn w:val="Normal"/>
    <w:uiPriority w:val="99"/>
    <w:rsid w:val="006409F1"/>
    <w:pPr>
      <w:spacing w:after="120"/>
      <w:ind w:left="4253"/>
    </w:pPr>
  </w:style>
  <w:style w:type="paragraph" w:styleId="FootnoteText">
    <w:name w:val="footnote text"/>
    <w:basedOn w:val="Normal"/>
    <w:link w:val="FootnoteTextChar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409F1"/>
    <w:rPr>
      <w:rFonts w:ascii="Times New Roman" w:hAnsi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Normal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Normal"/>
    <w:uiPriority w:val="99"/>
    <w:rsid w:val="006409F1"/>
    <w:rPr>
      <w:rFonts w:ascii="Times New Roman CYR" w:hAnsi="Times New Roman CYR"/>
      <w:b/>
      <w:szCs w:val="20"/>
    </w:rPr>
  </w:style>
  <w:style w:type="table" w:styleId="TableGrid">
    <w:name w:val="Table Grid"/>
    <w:basedOn w:val="TableNormal"/>
    <w:uiPriority w:val="99"/>
    <w:rsid w:val="006409F1"/>
    <w:pPr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6409F1"/>
    <w:pPr>
      <w:spacing w:after="120"/>
      <w:ind w:left="283"/>
    </w:pPr>
    <w:rPr>
      <w:rFonts w:eastAsia="Calibri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09F1"/>
    <w:rPr>
      <w:rFonts w:ascii="Times New Roman" w:hAnsi="Times New Roman"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6409F1"/>
    <w:pPr>
      <w:spacing w:after="120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09F1"/>
    <w:rPr>
      <w:rFonts w:ascii="Times New Roman" w:hAnsi="Times New Roman"/>
      <w:sz w:val="24"/>
    </w:rPr>
  </w:style>
  <w:style w:type="paragraph" w:customStyle="1" w:styleId="14-150">
    <w:name w:val="Стиль 14-15 +"/>
    <w:basedOn w:val="Normal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6409F1"/>
    <w:pPr>
      <w:tabs>
        <w:tab w:val="center" w:pos="4677"/>
        <w:tab w:val="right" w:pos="9355"/>
      </w:tabs>
    </w:pPr>
    <w:rPr>
      <w:rFonts w:eastAsia="Calibri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09F1"/>
    <w:rPr>
      <w:rFonts w:ascii="Times New Roman" w:hAnsi="Times New Roman"/>
      <w:sz w:val="28"/>
    </w:rPr>
  </w:style>
  <w:style w:type="paragraph" w:customStyle="1" w:styleId="a0">
    <w:name w:val="Норм"/>
    <w:basedOn w:val="Normal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Normal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BodyTextIndent"/>
    <w:uiPriority w:val="99"/>
    <w:rsid w:val="006409F1"/>
    <w:pPr>
      <w:spacing w:after="0" w:line="340" w:lineRule="exact"/>
      <w:ind w:left="0" w:firstLine="709"/>
      <w:jc w:val="both"/>
    </w:pPr>
  </w:style>
  <w:style w:type="paragraph" w:customStyle="1" w:styleId="13-15">
    <w:name w:val="13-15"/>
    <w:basedOn w:val="BodyTextIndent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BodyTextIndent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Normal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BodyTextIndent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1">
    <w:name w:val="Ариал"/>
    <w:basedOn w:val="Normal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6409F1"/>
    <w:pPr>
      <w:autoSpaceDE w:val="0"/>
      <w:autoSpaceDN w:val="0"/>
      <w:adjustRightInd w:val="0"/>
      <w:ind w:firstLine="540"/>
      <w:jc w:val="both"/>
    </w:pPr>
    <w:rPr>
      <w:rFonts w:eastAsia="Calibri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409F1"/>
    <w:rPr>
      <w:rFonts w:ascii="Times New Roman" w:hAnsi="Times New Roman"/>
      <w:sz w:val="24"/>
      <w:lang w:eastAsia="ru-RU"/>
    </w:rPr>
  </w:style>
  <w:style w:type="character" w:customStyle="1" w:styleId="a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rFonts w:eastAsia="Calibri"/>
      <w:i/>
      <w:iCs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409F1"/>
    <w:rPr>
      <w:rFonts w:ascii="Times New Roman" w:hAnsi="Times New Roman"/>
      <w:i/>
      <w:sz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4-151">
    <w:name w:val="текст14-15"/>
    <w:basedOn w:val="Normal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3">
    <w:name w:val="обыч"/>
    <w:basedOn w:val="Heading1"/>
    <w:uiPriority w:val="99"/>
    <w:rsid w:val="006409F1"/>
    <w:pPr>
      <w:spacing w:before="0" w:after="0"/>
      <w:ind w:firstLine="709"/>
    </w:pPr>
    <w:rPr>
      <w:b w:val="0"/>
      <w:bCs w:val="0"/>
      <w:kern w:val="28"/>
      <w:szCs w:val="20"/>
    </w:rPr>
  </w:style>
  <w:style w:type="paragraph" w:customStyle="1" w:styleId="a4">
    <w:name w:val="полтора"/>
    <w:basedOn w:val="Normal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5">
    <w:name w:val="Таблица"/>
    <w:basedOn w:val="Normal"/>
    <w:uiPriority w:val="99"/>
    <w:rsid w:val="006409F1"/>
    <w:pPr>
      <w:jc w:val="left"/>
    </w:pPr>
    <w:rPr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6409F1"/>
    <w:pPr>
      <w:widowControl w:val="0"/>
      <w:spacing w:before="120"/>
      <w:ind w:left="4253"/>
    </w:pPr>
    <w:rPr>
      <w:rFonts w:eastAsia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409F1"/>
    <w:rPr>
      <w:rFonts w:ascii="Times New Roman" w:hAnsi="Times New Roman"/>
      <w:sz w:val="20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">
    <w:name w:val="заголовок 3"/>
    <w:basedOn w:val="Normal"/>
    <w:next w:val="Normal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">
    <w:name w:val="заголовок 2"/>
    <w:basedOn w:val="Normal"/>
    <w:next w:val="Normal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BodyText3">
    <w:name w:val="Body Text 3"/>
    <w:basedOn w:val="Normal"/>
    <w:link w:val="BodyText3Char"/>
    <w:uiPriority w:val="99"/>
    <w:rsid w:val="006409F1"/>
    <w:rPr>
      <w:rFonts w:eastAsia="Calibri"/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409F1"/>
    <w:rPr>
      <w:rFonts w:ascii="Times New Roman" w:hAnsi="Times New Roman"/>
      <w:b/>
      <w:sz w:val="20"/>
      <w:lang w:eastAsia="ru-RU"/>
    </w:rPr>
  </w:style>
  <w:style w:type="paragraph" w:customStyle="1" w:styleId="T-15">
    <w:name w:val="T-1.5"/>
    <w:basedOn w:val="Normal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Normal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6">
    <w:name w:val="Содерж"/>
    <w:basedOn w:val="Normal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Normal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Normal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Normal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Normal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6409F1"/>
    <w:rPr>
      <w:rFonts w:eastAsia="Calibri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409F1"/>
    <w:rPr>
      <w:rFonts w:ascii="Times New Roman" w:hAnsi="Times New Roman"/>
      <w:b/>
      <w:sz w:val="20"/>
    </w:rPr>
  </w:style>
  <w:style w:type="paragraph" w:customStyle="1" w:styleId="a7">
    <w:name w:val="Таб"/>
    <w:basedOn w:val="Header"/>
    <w:uiPriority w:val="99"/>
    <w:rsid w:val="006409F1"/>
    <w:pPr>
      <w:tabs>
        <w:tab w:val="clear" w:pos="4677"/>
        <w:tab w:val="clear" w:pos="9355"/>
      </w:tabs>
      <w:jc w:val="left"/>
    </w:pPr>
    <w:rPr>
      <w:szCs w:val="20"/>
    </w:rPr>
  </w:style>
  <w:style w:type="paragraph" w:customStyle="1" w:styleId="a8">
    <w:name w:val="Нормальный"/>
    <w:basedOn w:val="Normal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9">
    <w:name w:val="Стиль Нормальный + курсив"/>
    <w:basedOn w:val="a8"/>
    <w:autoRedefine/>
    <w:uiPriority w:val="99"/>
    <w:rsid w:val="006409F1"/>
  </w:style>
  <w:style w:type="paragraph" w:customStyle="1" w:styleId="aa">
    <w:name w:val="Стиль Нормальный + полужирный"/>
    <w:basedOn w:val="a8"/>
    <w:uiPriority w:val="99"/>
    <w:rsid w:val="006409F1"/>
    <w:rPr>
      <w:b/>
      <w:bCs/>
      <w:spacing w:val="2"/>
    </w:rPr>
  </w:style>
  <w:style w:type="character" w:styleId="Hyperlink">
    <w:name w:val="Hyperlink"/>
    <w:basedOn w:val="DefaultParagraphFont"/>
    <w:uiPriority w:val="99"/>
    <w:rsid w:val="006409F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409F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09F1"/>
    <w:rPr>
      <w:rFonts w:ascii="Tahoma" w:hAnsi="Tahoma"/>
      <w:sz w:val="16"/>
      <w:lang w:eastAsia="ru-RU"/>
    </w:rPr>
  </w:style>
  <w:style w:type="paragraph" w:styleId="NormalWeb">
    <w:name w:val="Normal (Web)"/>
    <w:basedOn w:val="Normal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0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  <w:szCs w:val="20"/>
    </w:rPr>
  </w:style>
  <w:style w:type="character" w:styleId="CommentReference">
    <w:name w:val="annotation reference"/>
    <w:basedOn w:val="DefaultParagraphFont"/>
    <w:uiPriority w:val="99"/>
    <w:rsid w:val="006409F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409F1"/>
    <w:pPr>
      <w:jc w:val="left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409F1"/>
    <w:rPr>
      <w:rFonts w:ascii="Times New Roman" w:hAnsi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40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409F1"/>
    <w:rPr>
      <w:b/>
    </w:rPr>
  </w:style>
  <w:style w:type="paragraph" w:customStyle="1" w:styleId="rteindent1">
    <w:name w:val="rteindent1"/>
    <w:basedOn w:val="Normal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Normal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Normal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ListParagraph">
    <w:name w:val="List Paragraph"/>
    <w:basedOn w:val="Normal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Normal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Normal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</w:style>
  <w:style w:type="character" w:customStyle="1" w:styleId="company-infotext">
    <w:name w:val="company-info__text"/>
    <w:uiPriority w:val="99"/>
    <w:rsid w:val="006409F1"/>
  </w:style>
  <w:style w:type="paragraph" w:styleId="PlainText">
    <w:name w:val="Plain Text"/>
    <w:basedOn w:val="Normal"/>
    <w:link w:val="PlainTextChar"/>
    <w:uiPriority w:val="99"/>
    <w:rsid w:val="009275DB"/>
    <w:pPr>
      <w:jc w:val="left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275DB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645</TotalTime>
  <Pages>3</Pages>
  <Words>360</Words>
  <Characters>2055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Крошкина МН</cp:lastModifiedBy>
  <cp:revision>126</cp:revision>
  <cp:lastPrinted>2025-05-14T07:35:00Z</cp:lastPrinted>
  <dcterms:created xsi:type="dcterms:W3CDTF">2023-02-01T11:43:00Z</dcterms:created>
  <dcterms:modified xsi:type="dcterms:W3CDTF">2025-05-26T06:23:00Z</dcterms:modified>
</cp:coreProperties>
</file>