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FE" w:rsidRDefault="00CE6CFE" w:rsidP="006409F1">
      <w:pPr>
        <w:rPr>
          <w:sz w:val="32"/>
          <w:szCs w:val="32"/>
        </w:rPr>
      </w:pPr>
      <w:r w:rsidRPr="003C2C46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E6CFE" w:rsidRPr="008B3C4A" w:rsidRDefault="00CE6CFE" w:rsidP="006409F1">
      <w:pPr>
        <w:rPr>
          <w:b/>
          <w:bCs/>
          <w:sz w:val="24"/>
        </w:rPr>
      </w:pPr>
    </w:p>
    <w:p w:rsidR="00CE6CFE" w:rsidRDefault="00CE6CFE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E6CFE" w:rsidRDefault="00CE6CFE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E6CFE" w:rsidRPr="003733E0" w:rsidRDefault="00CE6CFE" w:rsidP="006409F1">
      <w:pPr>
        <w:rPr>
          <w:sz w:val="24"/>
        </w:rPr>
      </w:pPr>
    </w:p>
    <w:p w:rsidR="00CE6CFE" w:rsidRPr="00864227" w:rsidRDefault="00CE6CFE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E6CFE" w:rsidRDefault="00CE6CFE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E6CFE" w:rsidTr="004B60F5">
        <w:tc>
          <w:tcPr>
            <w:tcW w:w="525" w:type="dxa"/>
          </w:tcPr>
          <w:p w:rsidR="00CE6CFE" w:rsidRDefault="00CE6CFE" w:rsidP="004B60F5">
            <w:r>
              <w:t>от</w:t>
            </w:r>
          </w:p>
        </w:tc>
        <w:tc>
          <w:tcPr>
            <w:tcW w:w="4545" w:type="dxa"/>
          </w:tcPr>
          <w:p w:rsidR="00CE6CFE" w:rsidRDefault="00CE6CFE" w:rsidP="00EA31B2">
            <w:pPr>
              <w:jc w:val="both"/>
            </w:pPr>
            <w:r>
              <w:t>07</w:t>
            </w:r>
            <w:bookmarkStart w:id="0" w:name="_GoBack"/>
            <w:bookmarkEnd w:id="0"/>
            <w:r>
              <w:t xml:space="preserve">.08.2024 № 612 </w:t>
            </w:r>
          </w:p>
        </w:tc>
        <w:tc>
          <w:tcPr>
            <w:tcW w:w="951" w:type="dxa"/>
          </w:tcPr>
          <w:p w:rsidR="00CE6CFE" w:rsidRDefault="00CE6CFE" w:rsidP="004B60F5"/>
        </w:tc>
        <w:tc>
          <w:tcPr>
            <w:tcW w:w="2232" w:type="dxa"/>
          </w:tcPr>
          <w:p w:rsidR="00CE6CFE" w:rsidRDefault="00CE6CFE" w:rsidP="004B60F5"/>
        </w:tc>
      </w:tr>
      <w:tr w:rsidR="00CE6CFE" w:rsidTr="004B60F5">
        <w:trPr>
          <w:trHeight w:val="1012"/>
        </w:trPr>
        <w:tc>
          <w:tcPr>
            <w:tcW w:w="8253" w:type="dxa"/>
            <w:gridSpan w:val="4"/>
          </w:tcPr>
          <w:p w:rsidR="00CE6CFE" w:rsidRPr="007D21B9" w:rsidRDefault="00CE6CFE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E6CFE" w:rsidRPr="00AF09C6" w:rsidRDefault="00CE6CFE" w:rsidP="004B60F5">
            <w:pPr>
              <w:pStyle w:val="BodyText"/>
              <w:spacing w:after="0"/>
              <w:jc w:val="both"/>
              <w:rPr>
                <w:kern w:val="2"/>
                <w:sz w:val="28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0A0"/>
            </w:tblPr>
            <w:tblGrid>
              <w:gridCol w:w="4673"/>
              <w:gridCol w:w="4678"/>
            </w:tblGrid>
            <w:tr w:rsidR="00CE6CFE" w:rsidRPr="00FC5573" w:rsidTr="00FC5573">
              <w:tc>
                <w:tcPr>
                  <w:tcW w:w="4673" w:type="dxa"/>
                </w:tcPr>
                <w:p w:rsidR="00CE6CFE" w:rsidRPr="00AF09C6" w:rsidRDefault="00CE6CFE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AF09C6">
                    <w:rPr>
                      <w:kern w:val="2"/>
                      <w:sz w:val="28"/>
                      <w:szCs w:val="28"/>
                    </w:rPr>
                    <w:t>О прекращении права постоянного (бессрочного) пользования на земельные участки</w:t>
                  </w:r>
                </w:p>
                <w:p w:rsidR="00CE6CFE" w:rsidRPr="00AF09C6" w:rsidRDefault="00CE6CFE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  <w:p w:rsidR="00CE6CFE" w:rsidRPr="00AF09C6" w:rsidRDefault="00CE6CFE" w:rsidP="00D56612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CE6CFE" w:rsidRPr="00AF09C6" w:rsidRDefault="00CE6CFE" w:rsidP="00FC5573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6CFE" w:rsidRPr="00AF09C6" w:rsidRDefault="00CE6CFE" w:rsidP="004B60F5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6CFE" w:rsidRPr="00745BDA" w:rsidRDefault="00CE6CFE" w:rsidP="004D44F9">
      <w:pPr>
        <w:pStyle w:val="BodyText"/>
        <w:spacing w:after="0"/>
        <w:jc w:val="both"/>
        <w:rPr>
          <w:szCs w:val="28"/>
        </w:rPr>
      </w:pPr>
      <w:r>
        <w:rPr>
          <w:szCs w:val="28"/>
        </w:rPr>
        <w:t xml:space="preserve">         Руководствуясь статьей 45 Земельного кодекса Российской Федерации, </w:t>
      </w:r>
      <w:r w:rsidRPr="001A0D13">
        <w:rPr>
          <w:b/>
          <w:bCs/>
          <w:sz w:val="32"/>
          <w:szCs w:val="32"/>
        </w:rPr>
        <w:t>ПОСТАНОВЛЯЮ</w:t>
      </w:r>
      <w:r w:rsidRPr="001A0D1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CE6CFE" w:rsidRPr="00745BDA" w:rsidRDefault="00CE6CFE" w:rsidP="00BD5392">
      <w:pPr>
        <w:ind w:firstLine="709"/>
        <w:jc w:val="both"/>
        <w:rPr>
          <w:b/>
          <w:bCs/>
          <w:szCs w:val="28"/>
        </w:rPr>
      </w:pPr>
    </w:p>
    <w:p w:rsidR="00CE6CFE" w:rsidRDefault="00CE6CFE" w:rsidP="00197B54">
      <w:pPr>
        <w:pStyle w:val="BodyText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муниципального унитарного предприятия Сямженского района «Сямженское предприятие жилищно-коммунального хозяйства» (МУП Сямженского района «Сямженское ЖКХ») на земельные участки категории земель – земли населенных пунктов:</w:t>
      </w:r>
    </w:p>
    <w:p w:rsidR="00CE6CFE" w:rsidRDefault="00CE6CFE" w:rsidP="00197B54">
      <w:pPr>
        <w:pStyle w:val="BodyText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35:13:0304004:57 площадью 126 кв.м., местоположение: Вологодская область, Сямженский район, село Сямжа, улица Смирнова, дом 2, с разрешенным использованием: малоэтажная многоквартирная жилая застройка;</w:t>
      </w:r>
    </w:p>
    <w:p w:rsidR="00CE6CFE" w:rsidRDefault="00CE6CFE" w:rsidP="00F40909">
      <w:pPr>
        <w:pStyle w:val="BodyText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35:13:0306006:52 площадью 60 кв.м., местоположение: Вологодская область, Сямженский район, село Сямжа, переулок Северный, дом 2а, с разрешенным использованием: производственная деятельность жилой дом).</w:t>
      </w:r>
    </w:p>
    <w:p w:rsidR="00CE6CFE" w:rsidRDefault="00CE6CFE" w:rsidP="006B4F56">
      <w:pPr>
        <w:pStyle w:val="BodyText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2. </w:t>
      </w:r>
      <w:r>
        <w:t>Настоящее постановление вступает в силу со дня его подписания</w:t>
      </w:r>
    </w:p>
    <w:p w:rsidR="00CE6CFE" w:rsidRDefault="00CE6CFE" w:rsidP="006B4F56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CE6CFE" w:rsidRDefault="00CE6CFE" w:rsidP="006B4F5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E6CFE" w:rsidRDefault="00CE6CFE" w:rsidP="006B4F5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CFE" w:rsidRDefault="00CE6CFE" w:rsidP="006B4F5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CFE" w:rsidRPr="00B95428" w:rsidRDefault="00CE6CFE" w:rsidP="00C73FEB">
      <w:pPr>
        <w:jc w:val="both"/>
        <w:rPr>
          <w:szCs w:val="28"/>
        </w:rPr>
      </w:pPr>
      <w:r>
        <w:rPr>
          <w:szCs w:val="28"/>
        </w:rPr>
        <w:t>Глава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С.Н.Лашков                  </w:t>
      </w:r>
      <w:r w:rsidRPr="009E4046">
        <w:rPr>
          <w:szCs w:val="28"/>
        </w:rPr>
        <w:t xml:space="preserve">                    </w:t>
      </w:r>
      <w:r>
        <w:rPr>
          <w:szCs w:val="28"/>
        </w:rPr>
        <w:t xml:space="preserve">                              </w:t>
      </w:r>
    </w:p>
    <w:p w:rsidR="00CE6CFE" w:rsidRPr="00745BDA" w:rsidRDefault="00CE6CFE" w:rsidP="00BD5392">
      <w:pPr>
        <w:pStyle w:val="BodyText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E6CFE" w:rsidRDefault="00CE6CFE" w:rsidP="006409F1">
      <w:pPr>
        <w:pStyle w:val="BodyText"/>
        <w:spacing w:after="0"/>
        <w:ind w:firstLine="567"/>
        <w:jc w:val="both"/>
        <w:rPr>
          <w:szCs w:val="28"/>
        </w:rPr>
      </w:pPr>
    </w:p>
    <w:p w:rsidR="00CE6CFE" w:rsidRDefault="00CE6CFE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</w:t>
      </w:r>
    </w:p>
    <w:sectPr w:rsidR="00CE6CFE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FE" w:rsidRDefault="00CE6CFE" w:rsidP="00C14624">
      <w:r>
        <w:separator/>
      </w:r>
    </w:p>
  </w:endnote>
  <w:endnote w:type="continuationSeparator" w:id="0">
    <w:p w:rsidR="00CE6CFE" w:rsidRDefault="00CE6CFE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CE6C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CE6C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CE6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FE" w:rsidRDefault="00CE6CFE" w:rsidP="00C14624">
      <w:r>
        <w:separator/>
      </w:r>
    </w:p>
  </w:footnote>
  <w:footnote w:type="continuationSeparator" w:id="0">
    <w:p w:rsidR="00CE6CFE" w:rsidRDefault="00CE6CFE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CE6C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CE6CFE">
    <w:pPr>
      <w:pStyle w:val="Header"/>
    </w:pPr>
  </w:p>
  <w:p w:rsidR="00CE6CFE" w:rsidRDefault="00CE6CFE">
    <w:pPr>
      <w:pStyle w:val="Header"/>
    </w:pPr>
    <w:fldSimple w:instr=" PAGE   \* MERGEFORMAT ">
      <w:r>
        <w:rPr>
          <w:noProof/>
        </w:rPr>
        <w:t>2</w:t>
      </w:r>
    </w:fldSimple>
  </w:p>
  <w:p w:rsidR="00CE6CFE" w:rsidRDefault="00CE6C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CE6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36356"/>
    <w:rsid w:val="00070F70"/>
    <w:rsid w:val="00077A71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751A"/>
    <w:rsid w:val="00177EB5"/>
    <w:rsid w:val="00197B54"/>
    <w:rsid w:val="001A0D13"/>
    <w:rsid w:val="001C646E"/>
    <w:rsid w:val="001C6AA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C46"/>
    <w:rsid w:val="003C555D"/>
    <w:rsid w:val="003D2FD4"/>
    <w:rsid w:val="003D62FE"/>
    <w:rsid w:val="00402426"/>
    <w:rsid w:val="004117E7"/>
    <w:rsid w:val="00415899"/>
    <w:rsid w:val="00426932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80A65"/>
    <w:rsid w:val="0059360A"/>
    <w:rsid w:val="005A3E10"/>
    <w:rsid w:val="005C171B"/>
    <w:rsid w:val="005E0A40"/>
    <w:rsid w:val="00614E40"/>
    <w:rsid w:val="0062010E"/>
    <w:rsid w:val="006254F1"/>
    <w:rsid w:val="006409F1"/>
    <w:rsid w:val="006414D9"/>
    <w:rsid w:val="0064621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33102"/>
    <w:rsid w:val="00745114"/>
    <w:rsid w:val="00745BDA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61D08"/>
    <w:rsid w:val="00971199"/>
    <w:rsid w:val="00981006"/>
    <w:rsid w:val="009A429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09C6"/>
    <w:rsid w:val="00AF2EFD"/>
    <w:rsid w:val="00AF7807"/>
    <w:rsid w:val="00B00852"/>
    <w:rsid w:val="00B026CF"/>
    <w:rsid w:val="00B52F14"/>
    <w:rsid w:val="00B81136"/>
    <w:rsid w:val="00B91B83"/>
    <w:rsid w:val="00B95428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E6CFE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9F1"/>
    <w:pPr>
      <w:keepNext/>
      <w:spacing w:before="240" w:after="240"/>
      <w:outlineLvl w:val="0"/>
    </w:pPr>
    <w:rPr>
      <w:rFonts w:eastAsia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09F1"/>
    <w:pPr>
      <w:keepNext/>
      <w:outlineLvl w:val="2"/>
    </w:pPr>
    <w:rPr>
      <w:rFonts w:eastAsia="Calibri"/>
      <w:b/>
      <w:cap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09F1"/>
    <w:pPr>
      <w:keepNext/>
      <w:jc w:val="left"/>
      <w:outlineLvl w:val="3"/>
    </w:pPr>
    <w:rPr>
      <w:rFonts w:eastAsia="Calibri"/>
      <w:b/>
      <w:bCs/>
      <w:spacing w:val="6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9F1"/>
    <w:pPr>
      <w:keepNext/>
      <w:jc w:val="right"/>
      <w:outlineLvl w:val="4"/>
    </w:pPr>
    <w:rPr>
      <w:rFonts w:eastAsia="Calibr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rFonts w:eastAsia="Calibr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09F1"/>
    <w:pPr>
      <w:keepNext/>
      <w:ind w:firstLine="720"/>
      <w:jc w:val="left"/>
      <w:outlineLvl w:val="6"/>
    </w:pPr>
    <w:rPr>
      <w:rFonts w:eastAsia="Calibri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09F1"/>
    <w:pPr>
      <w:keepNext/>
      <w:outlineLvl w:val="7"/>
    </w:pPr>
    <w:rPr>
      <w:rFonts w:eastAsia="Calibri"/>
      <w:b/>
      <w:spacing w:val="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09F1"/>
    <w:pPr>
      <w:keepNext/>
      <w:outlineLvl w:val="8"/>
    </w:pPr>
    <w:rPr>
      <w:rFonts w:ascii="Times New Roman CYR" w:eastAsia="Calibri" w:hAnsi="Times New Roman CYR"/>
      <w:b/>
      <w:spacing w:val="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9F1"/>
    <w:rPr>
      <w:rFonts w:ascii="Times New Roman" w:hAnsi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09F1"/>
    <w:rPr>
      <w:rFonts w:ascii="Times New Roman" w:hAnsi="Times New Roman"/>
      <w:b/>
      <w:caps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09F1"/>
    <w:rPr>
      <w:rFonts w:ascii="Times New Roman" w:hAnsi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09F1"/>
    <w:rPr>
      <w:rFonts w:ascii="Times New Roman" w:hAnsi="Times New Roman"/>
      <w:b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09F1"/>
    <w:rPr>
      <w:rFonts w:ascii="Times New Roman" w:hAnsi="Times New Roman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09F1"/>
    <w:rPr>
      <w:rFonts w:ascii="Times New Roman CYR" w:hAnsi="Times New Roman CYR"/>
      <w:b/>
      <w:spacing w:val="60"/>
      <w:sz w:val="20"/>
      <w:lang w:eastAsia="ru-RU"/>
    </w:rPr>
  </w:style>
  <w:style w:type="paragraph" w:customStyle="1" w:styleId="14-15">
    <w:name w:val="14-15"/>
    <w:basedOn w:val="Normal"/>
    <w:uiPriority w:val="99"/>
    <w:rsid w:val="006409F1"/>
    <w:pPr>
      <w:spacing w:line="360" w:lineRule="auto"/>
      <w:ind w:firstLine="709"/>
      <w:jc w:val="both"/>
    </w:pPr>
  </w:style>
  <w:style w:type="paragraph" w:styleId="Footer">
    <w:name w:val="footer"/>
    <w:basedOn w:val="Normal"/>
    <w:link w:val="FooterChar"/>
    <w:uiPriority w:val="99"/>
    <w:rsid w:val="006409F1"/>
    <w:pPr>
      <w:tabs>
        <w:tab w:val="center" w:pos="4677"/>
        <w:tab w:val="right" w:pos="9355"/>
      </w:tabs>
      <w:jc w:val="left"/>
    </w:pPr>
    <w:rPr>
      <w:rFonts w:eastAsia="Calibr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9F1"/>
    <w:rPr>
      <w:rFonts w:ascii="Times New Roman" w:hAnsi="Times New Roman"/>
      <w:sz w:val="16"/>
      <w:lang w:eastAsia="ru-RU"/>
    </w:rPr>
  </w:style>
  <w:style w:type="character" w:styleId="PageNumber">
    <w:name w:val="page number"/>
    <w:basedOn w:val="DefaultParagraphFont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">
    <w:name w:val="Письмо"/>
    <w:basedOn w:val="Normal"/>
    <w:uiPriority w:val="99"/>
    <w:rsid w:val="006409F1"/>
    <w:pPr>
      <w:spacing w:after="120"/>
      <w:ind w:left="4253"/>
    </w:pPr>
  </w:style>
  <w:style w:type="paragraph" w:styleId="FootnoteText">
    <w:name w:val="footnote text"/>
    <w:basedOn w:val="Normal"/>
    <w:link w:val="FootnoteTextChar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F1"/>
    <w:rPr>
      <w:rFonts w:ascii="Times New Roman" w:hAnsi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Normal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Normal"/>
    <w:uiPriority w:val="99"/>
    <w:rsid w:val="006409F1"/>
    <w:rPr>
      <w:rFonts w:ascii="Times New Roman CYR" w:hAnsi="Times New Roman CYR"/>
      <w:b/>
      <w:szCs w:val="20"/>
    </w:rPr>
  </w:style>
  <w:style w:type="table" w:styleId="TableGrid">
    <w:name w:val="Table Grid"/>
    <w:basedOn w:val="TableNormal"/>
    <w:uiPriority w:val="99"/>
    <w:rsid w:val="006409F1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409F1"/>
    <w:pPr>
      <w:spacing w:after="120"/>
      <w:ind w:left="283"/>
    </w:pPr>
    <w:rPr>
      <w:rFonts w:eastAsia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09F1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409F1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09F1"/>
    <w:rPr>
      <w:rFonts w:ascii="Times New Roman" w:hAnsi="Times New Roman"/>
      <w:sz w:val="24"/>
    </w:rPr>
  </w:style>
  <w:style w:type="paragraph" w:customStyle="1" w:styleId="14-150">
    <w:name w:val="Стиль 14-15 +"/>
    <w:basedOn w:val="Normal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6409F1"/>
    <w:pPr>
      <w:tabs>
        <w:tab w:val="center" w:pos="4677"/>
        <w:tab w:val="right" w:pos="9355"/>
      </w:tabs>
    </w:pPr>
    <w:rPr>
      <w:rFonts w:eastAsia="Calibri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9F1"/>
    <w:rPr>
      <w:rFonts w:ascii="Times New Roman" w:hAnsi="Times New Roman"/>
      <w:sz w:val="28"/>
    </w:rPr>
  </w:style>
  <w:style w:type="paragraph" w:customStyle="1" w:styleId="a0">
    <w:name w:val="Норм"/>
    <w:basedOn w:val="Normal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Normal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uiPriority w:val="99"/>
    <w:rsid w:val="006409F1"/>
    <w:pPr>
      <w:spacing w:after="0" w:line="340" w:lineRule="exact"/>
      <w:ind w:left="0" w:firstLine="709"/>
      <w:jc w:val="both"/>
    </w:pPr>
  </w:style>
  <w:style w:type="paragraph" w:customStyle="1" w:styleId="13-15">
    <w:name w:val="13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BodyTextIndent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Normal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1">
    <w:name w:val="Ариал"/>
    <w:basedOn w:val="Normal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409F1"/>
    <w:pPr>
      <w:autoSpaceDE w:val="0"/>
      <w:autoSpaceDN w:val="0"/>
      <w:adjustRightInd w:val="0"/>
      <w:ind w:firstLine="540"/>
      <w:jc w:val="both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a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i/>
      <w:i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409F1"/>
    <w:rPr>
      <w:rFonts w:ascii="Times New Roman" w:hAnsi="Times New Roman"/>
      <w:i/>
      <w:sz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5"/>
    <w:basedOn w:val="Normal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3">
    <w:name w:val="обыч"/>
    <w:basedOn w:val="Heading1"/>
    <w:uiPriority w:val="99"/>
    <w:rsid w:val="006409F1"/>
    <w:pPr>
      <w:spacing w:before="0" w:after="0"/>
      <w:ind w:firstLine="709"/>
    </w:pPr>
    <w:rPr>
      <w:b w:val="0"/>
      <w:bCs w:val="0"/>
      <w:kern w:val="28"/>
      <w:szCs w:val="20"/>
    </w:rPr>
  </w:style>
  <w:style w:type="paragraph" w:customStyle="1" w:styleId="a4">
    <w:name w:val="полтора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5">
    <w:name w:val="Таблица"/>
    <w:basedOn w:val="Normal"/>
    <w:uiPriority w:val="99"/>
    <w:rsid w:val="006409F1"/>
    <w:pPr>
      <w:jc w:val="left"/>
    </w:pPr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409F1"/>
    <w:pPr>
      <w:widowControl w:val="0"/>
      <w:spacing w:before="120"/>
      <w:ind w:left="4253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">
    <w:name w:val="заголовок 3"/>
    <w:basedOn w:val="Normal"/>
    <w:next w:val="Normal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">
    <w:name w:val="заголовок 2"/>
    <w:basedOn w:val="Normal"/>
    <w:next w:val="Normal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409F1"/>
    <w:rPr>
      <w:rFonts w:eastAsia="Calibri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09F1"/>
    <w:rPr>
      <w:rFonts w:ascii="Times New Roman" w:hAnsi="Times New Roman"/>
      <w:b/>
      <w:sz w:val="20"/>
      <w:lang w:eastAsia="ru-RU"/>
    </w:rPr>
  </w:style>
  <w:style w:type="paragraph" w:customStyle="1" w:styleId="T-15">
    <w:name w:val="T-1.5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6">
    <w:name w:val="Содерж"/>
    <w:basedOn w:val="Normal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Normal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Normal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Normal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6409F1"/>
    <w:rPr>
      <w:rFonts w:eastAsia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409F1"/>
    <w:rPr>
      <w:rFonts w:ascii="Times New Roman" w:hAnsi="Times New Roman"/>
      <w:b/>
      <w:sz w:val="20"/>
    </w:rPr>
  </w:style>
  <w:style w:type="paragraph" w:customStyle="1" w:styleId="a7">
    <w:name w:val="Таб"/>
    <w:basedOn w:val="Header"/>
    <w:uiPriority w:val="99"/>
    <w:rsid w:val="006409F1"/>
    <w:pPr>
      <w:tabs>
        <w:tab w:val="clear" w:pos="4677"/>
        <w:tab w:val="clear" w:pos="9355"/>
      </w:tabs>
      <w:jc w:val="left"/>
    </w:pPr>
    <w:rPr>
      <w:szCs w:val="20"/>
    </w:rPr>
  </w:style>
  <w:style w:type="paragraph" w:customStyle="1" w:styleId="a8">
    <w:name w:val="Нормальный"/>
    <w:basedOn w:val="Normal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9">
    <w:name w:val="Стиль Нормальный + курсив"/>
    <w:basedOn w:val="a8"/>
    <w:autoRedefine/>
    <w:uiPriority w:val="99"/>
    <w:rsid w:val="006409F1"/>
  </w:style>
  <w:style w:type="paragraph" w:customStyle="1" w:styleId="aa">
    <w:name w:val="Стиль Нормальный + полужирный"/>
    <w:basedOn w:val="a8"/>
    <w:uiPriority w:val="99"/>
    <w:rsid w:val="006409F1"/>
    <w:rPr>
      <w:b/>
      <w:bCs/>
      <w:spacing w:val="2"/>
    </w:rPr>
  </w:style>
  <w:style w:type="character" w:styleId="Hyperlink">
    <w:name w:val="Hyperlink"/>
    <w:basedOn w:val="DefaultParagraphFont"/>
    <w:uiPriority w:val="99"/>
    <w:rsid w:val="006409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09F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9F1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0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rsid w:val="006409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409F1"/>
    <w:pPr>
      <w:jc w:val="left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0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409F1"/>
    <w:rPr>
      <w:b/>
    </w:rPr>
  </w:style>
  <w:style w:type="paragraph" w:customStyle="1" w:styleId="rteindent1">
    <w:name w:val="rteindent1"/>
    <w:basedOn w:val="Normal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ListParagraph">
    <w:name w:val="List Paragraph"/>
    <w:basedOn w:val="Normal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</w:style>
  <w:style w:type="character" w:customStyle="1" w:styleId="company-infotext">
    <w:name w:val="company-info__text"/>
    <w:uiPriority w:val="99"/>
    <w:rsid w:val="006409F1"/>
  </w:style>
  <w:style w:type="paragraph" w:styleId="PlainText">
    <w:name w:val="Plain Text"/>
    <w:basedOn w:val="Normal"/>
    <w:link w:val="PlainTextChar"/>
    <w:uiPriority w:val="99"/>
    <w:rsid w:val="009275DB"/>
    <w:pPr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75D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1</Pages>
  <Words>257</Words>
  <Characters>1468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Крошкина МН</cp:lastModifiedBy>
  <cp:revision>55</cp:revision>
  <cp:lastPrinted>2024-08-07T11:07:00Z</cp:lastPrinted>
  <dcterms:created xsi:type="dcterms:W3CDTF">2023-02-01T11:43:00Z</dcterms:created>
  <dcterms:modified xsi:type="dcterms:W3CDTF">2024-08-19T06:52:00Z</dcterms:modified>
</cp:coreProperties>
</file>